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53911105" w14:textId="77777777" w:rsidTr="003A37CB">
        <w:trPr>
          <w:trHeight w:val="10107"/>
        </w:trPr>
        <w:tc>
          <w:tcPr>
            <w:tcW w:w="3780" w:type="dxa"/>
            <w:tcMar>
              <w:top w:w="504" w:type="dxa"/>
              <w:right w:w="720" w:type="dxa"/>
            </w:tcMar>
          </w:tcPr>
          <w:p w14:paraId="5DEF3C05" w14:textId="77777777" w:rsidR="00523479" w:rsidRPr="00906BEE" w:rsidRDefault="00E02DCD" w:rsidP="00523479">
            <w:pPr>
              <w:pStyle w:val="Initials"/>
            </w:pP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95F8B47" wp14:editId="416F1BA7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55CA2AFD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Enter initials:"/>
                <w:tag w:val="Enter initials:"/>
                <w:id w:val="-606576828"/>
                <w:placeholder>
                  <w:docPart w:val="1C7BA370746248AFB848C0B4694C730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4118C6">
                  <w:t>MB</w:t>
                </w:r>
              </w:sdtContent>
            </w:sdt>
          </w:p>
          <w:p w14:paraId="3DDE6A14" w14:textId="77777777" w:rsidR="00A50939" w:rsidRPr="00906BEE" w:rsidRDefault="00A27A79" w:rsidP="007569C1">
            <w:pPr>
              <w:pStyle w:val="Heading3"/>
            </w:pPr>
            <w:r>
              <w:t>skills</w:t>
            </w:r>
          </w:p>
          <w:p w14:paraId="18984813" w14:textId="292D7103" w:rsidR="002C2CDD" w:rsidRPr="00906BEE" w:rsidRDefault="002C2522" w:rsidP="00A27A79">
            <w:r>
              <w:t>Adobe Premiere Pro</w:t>
            </w:r>
            <w:r w:rsidR="001674F2">
              <w:t>, writing, editing, fact</w:t>
            </w:r>
            <w:r w:rsidR="009D17F9">
              <w:t xml:space="preserve"> </w:t>
            </w:r>
            <w:r w:rsidR="001674F2">
              <w:t>checking</w:t>
            </w:r>
            <w:r w:rsidR="00794A1A">
              <w:t>, A</w:t>
            </w:r>
            <w:r w:rsidR="00845757">
              <w:t>P</w:t>
            </w:r>
            <w:r w:rsidR="00794A1A">
              <w:t xml:space="preserve"> Style</w:t>
            </w:r>
            <w:r w:rsidR="00E815EF">
              <w:t xml:space="preserve">, </w:t>
            </w:r>
            <w:r w:rsidR="00AB360C">
              <w:t>interviewing</w:t>
            </w:r>
          </w:p>
          <w:p w14:paraId="73B5F39E" w14:textId="264FED8F" w:rsidR="00DE19F7" w:rsidRPr="00906BEE" w:rsidRDefault="00941AF4" w:rsidP="007569C1">
            <w:pPr>
              <w:pStyle w:val="Heading3"/>
            </w:pPr>
            <w:r>
              <w:t>references</w:t>
            </w:r>
          </w:p>
          <w:p w14:paraId="0A70C13A" w14:textId="7C426E62" w:rsidR="00E3404D" w:rsidRDefault="00794A1A" w:rsidP="004118C6">
            <w:r>
              <w:t>A c</w:t>
            </w:r>
            <w:r w:rsidR="00E3404D">
              <w:t xml:space="preserve">urrent employer recommendation will be provided if considered </w:t>
            </w:r>
            <w:r>
              <w:t xml:space="preserve">a </w:t>
            </w:r>
            <w:r w:rsidR="00E3404D">
              <w:t xml:space="preserve">serious candidate for </w:t>
            </w:r>
            <w:r>
              <w:t xml:space="preserve">this </w:t>
            </w:r>
            <w:r w:rsidR="00E3404D">
              <w:t>position.</w:t>
            </w:r>
          </w:p>
          <w:p w14:paraId="09B596A0" w14:textId="77777777" w:rsidR="00880366" w:rsidRDefault="00880366" w:rsidP="004118C6"/>
          <w:p w14:paraId="5505BB16" w14:textId="32617B16" w:rsidR="006E6A3E" w:rsidRDefault="006E6A3E" w:rsidP="006E6A3E">
            <w:r>
              <w:t>Cliff Sain</w:t>
            </w:r>
          </w:p>
          <w:p w14:paraId="57E71654" w14:textId="26EBE82A" w:rsidR="006E6A3E" w:rsidRDefault="006E6A3E" w:rsidP="006E6A3E">
            <w:r>
              <w:t>417</w:t>
            </w:r>
            <w:r w:rsidR="0015214F">
              <w:t>-</w:t>
            </w:r>
            <w:r>
              <w:t>230</w:t>
            </w:r>
            <w:r w:rsidR="0015214F">
              <w:t>-</w:t>
            </w:r>
            <w:r>
              <w:t>3665</w:t>
            </w:r>
          </w:p>
          <w:p w14:paraId="36FEF3D8" w14:textId="4C625359" w:rsidR="006E6A3E" w:rsidRPr="00906BEE" w:rsidRDefault="006E6A3E" w:rsidP="004118C6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7733BED6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6DDD879F" w14:textId="6AE2E376" w:rsidR="00C612DA" w:rsidRPr="00906BEE" w:rsidRDefault="00181798" w:rsidP="00C612DA">
                  <w:pPr>
                    <w:pStyle w:val="Heading1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35858D4AA61B4CCD988961A50DDBF0D9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4118C6">
                        <w:t>Madison</w:t>
                      </w:r>
                      <w:r w:rsidR="0055759D">
                        <w:t xml:space="preserve"> M</w:t>
                      </w:r>
                      <w:r w:rsidR="001674F2">
                        <w:t>.</w:t>
                      </w:r>
                      <w:r w:rsidR="004118C6">
                        <w:t xml:space="preserve"> bryan</w:t>
                      </w:r>
                    </w:sdtContent>
                  </w:sdt>
                </w:p>
                <w:p w14:paraId="66A8DD04" w14:textId="4B63734D" w:rsidR="00906BEE" w:rsidRPr="00906BEE" w:rsidRDefault="00181798" w:rsidP="003A37CB">
                  <w:pPr>
                    <w:pStyle w:val="Heading2"/>
                  </w:pPr>
                  <w:sdt>
                    <w:sdtPr>
                      <w:alias w:val="Enter Profession or Industry:"/>
                      <w:tag w:val="Enter Profession or Industry:"/>
                      <w:id w:val="-83681269"/>
                      <w:placeholder>
                        <w:docPart w:val="73E2A4FFA7904979A88BDDCAA620F75C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B83EC7">
                        <w:t>Writer</w:t>
                      </w:r>
                      <w:r w:rsidR="0055759D">
                        <w:br/>
                        <w:t>https://www.madisonmbryan.c0m</w:t>
                      </w:r>
                    </w:sdtContent>
                  </w:sdt>
                </w:p>
              </w:tc>
            </w:tr>
          </w:tbl>
          <w:p w14:paraId="172D1686" w14:textId="77777777" w:rsidR="002C2CDD" w:rsidRPr="00906BEE" w:rsidRDefault="00181798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352BD537C8CF4C1FAB29751B375138F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310BD7C4" w14:textId="0BD45871" w:rsidR="00E815EF" w:rsidRDefault="00E815EF" w:rsidP="00E815EF">
            <w:pPr>
              <w:pStyle w:val="Heading4"/>
            </w:pPr>
            <w:r>
              <w:t xml:space="preserve">news producer </w:t>
            </w:r>
            <w:r w:rsidRPr="00906BEE">
              <w:t>•</w:t>
            </w:r>
            <w:r>
              <w:t xml:space="preserve"> kolr 10 nexstar media </w:t>
            </w:r>
            <w:r w:rsidRPr="00906BEE">
              <w:t>•</w:t>
            </w:r>
            <w:r>
              <w:t xml:space="preserve"> july 2021 – now</w:t>
            </w:r>
          </w:p>
          <w:p w14:paraId="2E613F4A" w14:textId="5588AD9D" w:rsidR="00E815EF" w:rsidRDefault="00E815EF" w:rsidP="00E815EF">
            <w:pPr>
              <w:pStyle w:val="Heading4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iCs w:val="0"/>
                <w:caps w:val="0"/>
              </w:rPr>
            </w:pPr>
            <w:r>
              <w:rPr>
                <w:rFonts w:asciiTheme="minorHAnsi" w:eastAsiaTheme="minorHAnsi" w:hAnsiTheme="minorHAnsi" w:cstheme="minorBidi"/>
                <w:iCs w:val="0"/>
                <w:caps w:val="0"/>
              </w:rPr>
              <w:t>W</w:t>
            </w:r>
            <w:r w:rsidRPr="001674F2">
              <w:rPr>
                <w:rFonts w:asciiTheme="minorHAnsi" w:eastAsiaTheme="minorHAnsi" w:hAnsiTheme="minorHAnsi" w:cstheme="minorBidi"/>
                <w:iCs w:val="0"/>
                <w:caps w:val="0"/>
              </w:rPr>
              <w:t>rite and edit</w:t>
            </w:r>
            <w:r>
              <w:rPr>
                <w:rFonts w:asciiTheme="minorHAnsi" w:eastAsiaTheme="minorHAnsi" w:hAnsiTheme="minorHAnsi" w:cstheme="minorBidi"/>
                <w:iCs w:val="0"/>
                <w:caps w:val="0"/>
              </w:rPr>
              <w:t xml:space="preserve"> daily content</w:t>
            </w:r>
          </w:p>
          <w:p w14:paraId="63C5BF7D" w14:textId="2EE5ECD8" w:rsidR="00E815EF" w:rsidRDefault="00E815EF" w:rsidP="00E815EF">
            <w:pPr>
              <w:pStyle w:val="Heading4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iCs w:val="0"/>
                <w:caps w:val="0"/>
              </w:rPr>
            </w:pPr>
            <w:r>
              <w:rPr>
                <w:rFonts w:asciiTheme="minorHAnsi" w:eastAsiaTheme="minorHAnsi" w:hAnsiTheme="minorHAnsi" w:cstheme="minorBidi"/>
                <w:iCs w:val="0"/>
                <w:caps w:val="0"/>
              </w:rPr>
              <w:t>Video editing</w:t>
            </w:r>
          </w:p>
          <w:p w14:paraId="1F057FFD" w14:textId="77777777" w:rsidR="00E815EF" w:rsidRDefault="00E815EF" w:rsidP="001674F2">
            <w:pPr>
              <w:pStyle w:val="Heading4"/>
            </w:pPr>
          </w:p>
          <w:p w14:paraId="77E0E6E7" w14:textId="7343009B" w:rsidR="001674F2" w:rsidRDefault="001674F2" w:rsidP="001674F2">
            <w:pPr>
              <w:pStyle w:val="Heading4"/>
            </w:pPr>
            <w:r>
              <w:t xml:space="preserve">Staff writer </w:t>
            </w:r>
            <w:r w:rsidRPr="00906BEE">
              <w:t>•</w:t>
            </w:r>
            <w:r>
              <w:t xml:space="preserve"> branson Tri-lakes news </w:t>
            </w:r>
            <w:r w:rsidRPr="00906BEE">
              <w:t>•</w:t>
            </w:r>
            <w:r>
              <w:t xml:space="preserve"> august 2019 – </w:t>
            </w:r>
            <w:r w:rsidR="00E815EF">
              <w:t>july 2021</w:t>
            </w:r>
          </w:p>
          <w:p w14:paraId="47BC1425" w14:textId="7B918BF0" w:rsidR="001674F2" w:rsidRDefault="001674F2" w:rsidP="001674F2">
            <w:pPr>
              <w:pStyle w:val="Heading4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iCs w:val="0"/>
                <w:caps w:val="0"/>
              </w:rPr>
            </w:pPr>
            <w:r>
              <w:rPr>
                <w:rFonts w:asciiTheme="minorHAnsi" w:eastAsiaTheme="minorHAnsi" w:hAnsiTheme="minorHAnsi" w:cstheme="minorBidi"/>
                <w:iCs w:val="0"/>
                <w:caps w:val="0"/>
              </w:rPr>
              <w:t>W</w:t>
            </w:r>
            <w:r w:rsidRPr="001674F2">
              <w:rPr>
                <w:rFonts w:asciiTheme="minorHAnsi" w:eastAsiaTheme="minorHAnsi" w:hAnsiTheme="minorHAnsi" w:cstheme="minorBidi"/>
                <w:iCs w:val="0"/>
                <w:caps w:val="0"/>
              </w:rPr>
              <w:t>rite and edit</w:t>
            </w:r>
            <w:r>
              <w:rPr>
                <w:rFonts w:asciiTheme="minorHAnsi" w:eastAsiaTheme="minorHAnsi" w:hAnsiTheme="minorHAnsi" w:cstheme="minorBidi"/>
                <w:iCs w:val="0"/>
                <w:caps w:val="0"/>
              </w:rPr>
              <w:t xml:space="preserve"> </w:t>
            </w:r>
            <w:r w:rsidR="00E4133C">
              <w:rPr>
                <w:rFonts w:asciiTheme="minorHAnsi" w:eastAsiaTheme="minorHAnsi" w:hAnsiTheme="minorHAnsi" w:cstheme="minorBidi"/>
                <w:iCs w:val="0"/>
                <w:caps w:val="0"/>
              </w:rPr>
              <w:t xml:space="preserve">twice </w:t>
            </w:r>
            <w:r w:rsidRPr="001674F2">
              <w:rPr>
                <w:rFonts w:asciiTheme="minorHAnsi" w:eastAsiaTheme="minorHAnsi" w:hAnsiTheme="minorHAnsi" w:cstheme="minorBidi"/>
                <w:iCs w:val="0"/>
                <w:caps w:val="0"/>
              </w:rPr>
              <w:t>weekly</w:t>
            </w:r>
            <w:r>
              <w:rPr>
                <w:rFonts w:asciiTheme="minorHAnsi" w:eastAsiaTheme="minorHAnsi" w:hAnsiTheme="minorHAnsi" w:cstheme="minorBidi"/>
                <w:iCs w:val="0"/>
                <w:caps w:val="0"/>
              </w:rPr>
              <w:t xml:space="preserve"> content</w:t>
            </w:r>
          </w:p>
          <w:p w14:paraId="20F96834" w14:textId="2161C5F7" w:rsidR="001674F2" w:rsidRDefault="001674F2" w:rsidP="001674F2">
            <w:pPr>
              <w:pStyle w:val="Heading4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iCs w:val="0"/>
                <w:caps w:val="0"/>
              </w:rPr>
            </w:pPr>
            <w:r>
              <w:rPr>
                <w:rFonts w:asciiTheme="minorHAnsi" w:eastAsiaTheme="minorHAnsi" w:hAnsiTheme="minorHAnsi" w:cstheme="minorBidi"/>
                <w:iCs w:val="0"/>
                <w:caps w:val="0"/>
              </w:rPr>
              <w:t>Interview sources</w:t>
            </w:r>
          </w:p>
          <w:p w14:paraId="09FDBFF1" w14:textId="30ADDD32" w:rsidR="001674F2" w:rsidRDefault="001674F2" w:rsidP="00DE19F7">
            <w:pPr>
              <w:pStyle w:val="Heading4"/>
            </w:pPr>
          </w:p>
          <w:p w14:paraId="5EAAC720" w14:textId="0957D7C8" w:rsidR="00DE19F7" w:rsidRDefault="00DE19F7" w:rsidP="00DE19F7">
            <w:pPr>
              <w:pStyle w:val="Heading4"/>
            </w:pPr>
            <w:r>
              <w:t xml:space="preserve">Intern </w:t>
            </w:r>
            <w:r w:rsidRPr="00906BEE">
              <w:t>•</w:t>
            </w:r>
            <w:r>
              <w:t xml:space="preserve"> 417 magazine </w:t>
            </w:r>
            <w:r w:rsidRPr="00906BEE">
              <w:t>•</w:t>
            </w:r>
            <w:r>
              <w:t xml:space="preserve"> Spring 2019</w:t>
            </w:r>
          </w:p>
          <w:p w14:paraId="722C09B5" w14:textId="1E630A45" w:rsidR="00DE19F7" w:rsidRDefault="00DE19F7" w:rsidP="00DE19F7">
            <w:pPr>
              <w:pStyle w:val="Heading4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iCs w:val="0"/>
                <w:caps w:val="0"/>
              </w:rPr>
            </w:pPr>
            <w:r>
              <w:rPr>
                <w:rFonts w:asciiTheme="minorHAnsi" w:eastAsiaTheme="minorHAnsi" w:hAnsiTheme="minorHAnsi" w:cstheme="minorBidi"/>
                <w:iCs w:val="0"/>
                <w:caps w:val="0"/>
              </w:rPr>
              <w:t>Write and edit monthly content</w:t>
            </w:r>
          </w:p>
          <w:p w14:paraId="753F49EF" w14:textId="77777777" w:rsidR="00DE19F7" w:rsidRDefault="00DE19F7" w:rsidP="00DE19F7">
            <w:pPr>
              <w:pStyle w:val="Heading4"/>
            </w:pPr>
          </w:p>
          <w:p w14:paraId="6F27563E" w14:textId="635955D9" w:rsidR="00DE19F7" w:rsidRDefault="00DE19F7" w:rsidP="00DE19F7">
            <w:pPr>
              <w:pStyle w:val="Heading4"/>
            </w:pPr>
            <w:r>
              <w:t xml:space="preserve">Intern </w:t>
            </w:r>
            <w:r w:rsidRPr="00DE19F7">
              <w:t>•</w:t>
            </w:r>
            <w:r>
              <w:t xml:space="preserve"> KY3 </w:t>
            </w:r>
            <w:r w:rsidRPr="00906BEE">
              <w:t>•</w:t>
            </w:r>
            <w:r>
              <w:t xml:space="preserve"> SPRING 2019</w:t>
            </w:r>
          </w:p>
          <w:p w14:paraId="3ECC2773" w14:textId="60A2C61E" w:rsidR="00DE19F7" w:rsidRDefault="00DE19F7" w:rsidP="00DE19F7">
            <w:pPr>
              <w:pStyle w:val="ListParagraph"/>
              <w:numPr>
                <w:ilvl w:val="0"/>
                <w:numId w:val="11"/>
              </w:numPr>
            </w:pPr>
            <w:r>
              <w:t xml:space="preserve">Work directly with </w:t>
            </w:r>
            <w:r w:rsidR="00E815EF">
              <w:t xml:space="preserve">investigative </w:t>
            </w:r>
            <w:r w:rsidR="00350995">
              <w:t>r</w:t>
            </w:r>
            <w:r w:rsidR="00042939">
              <w:t xml:space="preserve">eporter </w:t>
            </w:r>
            <w:r>
              <w:t>Ashley Reynolds</w:t>
            </w:r>
          </w:p>
          <w:p w14:paraId="37C5D30B" w14:textId="74837478" w:rsidR="002C2CDD" w:rsidRPr="00906BEE" w:rsidRDefault="00E13CA6" w:rsidP="00DE19F7">
            <w:pPr>
              <w:pStyle w:val="Heading4"/>
            </w:pPr>
            <w:r>
              <w:t>staff reporter</w:t>
            </w:r>
            <w:r w:rsidR="002C2CDD" w:rsidRPr="00906BEE">
              <w:t xml:space="preserve"> • </w:t>
            </w:r>
            <w:r w:rsidR="00065FAC">
              <w:t>the standard</w:t>
            </w:r>
            <w:r w:rsidR="002C2CDD" w:rsidRPr="00906BEE">
              <w:t xml:space="preserve"> • </w:t>
            </w:r>
            <w:r w:rsidR="00065FAC">
              <w:t>2018</w:t>
            </w:r>
          </w:p>
          <w:p w14:paraId="3B3E27F6" w14:textId="77777777" w:rsidR="003A37CB" w:rsidRDefault="003A37CB" w:rsidP="003A37CB">
            <w:pPr>
              <w:pStyle w:val="ListParagraph"/>
              <w:numPr>
                <w:ilvl w:val="0"/>
                <w:numId w:val="11"/>
              </w:numPr>
            </w:pPr>
            <w:r>
              <w:t>Missouri State University’s award-winning newspaper</w:t>
            </w:r>
          </w:p>
          <w:p w14:paraId="5FD7F576" w14:textId="4A16A575" w:rsidR="003A37CB" w:rsidRPr="00906BEE" w:rsidRDefault="003A37CB" w:rsidP="001674F2">
            <w:pPr>
              <w:pStyle w:val="ListParagraph"/>
              <w:numPr>
                <w:ilvl w:val="0"/>
                <w:numId w:val="11"/>
              </w:numPr>
            </w:pPr>
            <w:r>
              <w:t>General assignment reporting</w:t>
            </w:r>
          </w:p>
          <w:p w14:paraId="7AF088CE" w14:textId="77777777" w:rsidR="002C2CDD" w:rsidRPr="00906BEE" w:rsidRDefault="00181798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7F4EE1D8F8E84BE5B2D0896642DEC7F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78BD37F9" w14:textId="304A8749" w:rsidR="002C2CDD" w:rsidRPr="00906BEE" w:rsidRDefault="004118C6" w:rsidP="007569C1">
            <w:pPr>
              <w:pStyle w:val="Heading4"/>
            </w:pPr>
            <w:r>
              <w:t>journalism</w:t>
            </w:r>
            <w:r w:rsidR="00FF084F">
              <w:t xml:space="preserve"> B.S.</w:t>
            </w:r>
            <w:r w:rsidR="0009389A">
              <w:t xml:space="preserve"> degree</w:t>
            </w:r>
            <w:r w:rsidR="002C2CDD" w:rsidRPr="00906BEE">
              <w:t xml:space="preserve"> • </w:t>
            </w:r>
            <w:r w:rsidR="000C395D">
              <w:t>s</w:t>
            </w:r>
            <w:r w:rsidR="00E13CA6">
              <w:t>ummer</w:t>
            </w:r>
            <w:r w:rsidR="000C395D">
              <w:t xml:space="preserve"> 2019</w:t>
            </w:r>
            <w:r w:rsidR="002C2CDD" w:rsidRPr="00906BEE">
              <w:t xml:space="preserve"> • </w:t>
            </w:r>
            <w:r>
              <w:t>missouri state university</w:t>
            </w:r>
          </w:p>
          <w:p w14:paraId="0E195674" w14:textId="77777777" w:rsidR="002C2CDD" w:rsidRPr="00906BEE" w:rsidRDefault="00AA4459" w:rsidP="007569C1">
            <w:r>
              <w:t>Minor: Mass Media</w:t>
            </w:r>
          </w:p>
          <w:p w14:paraId="1F42750C" w14:textId="46934C61" w:rsidR="00741125" w:rsidRPr="00906BEE" w:rsidRDefault="00FF084F" w:rsidP="00DE19F7">
            <w:pPr>
              <w:pStyle w:val="Heading4"/>
            </w:pPr>
            <w:r>
              <w:t>associate of arts degree</w:t>
            </w:r>
            <w:r w:rsidR="002C2CDD" w:rsidRPr="00906BEE">
              <w:t xml:space="preserve"> • </w:t>
            </w:r>
            <w:r>
              <w:t>may 2016</w:t>
            </w:r>
            <w:r w:rsidR="002C2CDD" w:rsidRPr="00906BEE">
              <w:t xml:space="preserve"> • </w:t>
            </w:r>
            <w:r>
              <w:t>Ozark technical community college</w:t>
            </w:r>
          </w:p>
        </w:tc>
      </w:tr>
    </w:tbl>
    <w:p w14:paraId="7F46C77A" w14:textId="77777777" w:rsidR="00290AAA" w:rsidRDefault="00290AAA" w:rsidP="00E22E87">
      <w:pPr>
        <w:pStyle w:val="NoSpacing"/>
      </w:pPr>
    </w:p>
    <w:sectPr w:rsidR="00290AAA" w:rsidSect="00EF7CC9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83AF" w14:textId="77777777" w:rsidR="00174D51" w:rsidRDefault="00174D51" w:rsidP="00713050">
      <w:pPr>
        <w:spacing w:line="240" w:lineRule="auto"/>
      </w:pPr>
      <w:r>
        <w:separator/>
      </w:r>
    </w:p>
  </w:endnote>
  <w:endnote w:type="continuationSeparator" w:id="0">
    <w:p w14:paraId="1BC3E73D" w14:textId="77777777" w:rsidR="00174D51" w:rsidRDefault="00174D51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37015443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DBFDFE0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77AECA9C" wp14:editId="079FB577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95529AA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4FC6BD1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5015433" wp14:editId="6F07E451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9D0E711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x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KwAA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2C109CA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CCEF5AF" wp14:editId="4AB3F099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DD53B19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LB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j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K81vtCwRAACxXQAADgAAAAAA&#10;AAAAAAAAAAAuAgAAZHJzL2Uyb0RvYy54bWxQSwECLQAUAAYACAAAACEAaEcb0NgAAAADAQAADwAA&#10;AAAAAAAAAAAAAACGEwAAZHJzL2Rvd25yZXYueG1sUEsFBgAAAAAEAAQA8wAAAIs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2A1748E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421F5FF" wp14:editId="55E71E5D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459EB9C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x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B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CqFBjS3EQAA5mMAAA4AAAAAAAAAAAAAAAAALgIAAGRycy9lMm9Eb2MueG1sUEsBAi0A&#10;FAAGAAgAAAAhAGhHG9DYAAAAAwEAAA8AAAAAAAAAAAAAAAAAERQAAGRycy9kb3ducmV2LnhtbFBL&#10;BQYAAAAABAAEAPMAAAAW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1B53DDC3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DC91EDE638D14C5BBB4ED875A801EFBB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490A5EBD" w14:textId="77777777" w:rsidR="00684488" w:rsidRPr="00CA3DF1" w:rsidRDefault="00AA4459" w:rsidP="00811117">
              <w:pPr>
                <w:pStyle w:val="Footer"/>
              </w:pPr>
              <w:r>
                <w:t>madisonbryan14@</w:t>
              </w:r>
              <w:r>
                <w:br/>
                <w:t>yahoo.com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C2EA47F282B146C1A227B36F43AD0CCE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2DE14EAE" w14:textId="079A6670" w:rsidR="00684488" w:rsidRPr="00C2098A" w:rsidRDefault="00E13CA6" w:rsidP="00811117">
              <w:pPr>
                <w:pStyle w:val="Footer"/>
              </w:pPr>
              <w:r>
                <w:t>www.madisonmbryan</w:t>
              </w:r>
              <w:r>
                <w:br/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07493C6917C04954BD7A757CEB6A6222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379430C5" w14:textId="05590D32" w:rsidR="00684488" w:rsidRPr="00C2098A" w:rsidRDefault="00DE19F7" w:rsidP="00811117">
              <w:pPr>
                <w:pStyle w:val="Footer"/>
              </w:pPr>
              <w:r>
                <w:t>417-403-9614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73B1E077505547838FD8DC9BA144065A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4B1FBAF3" w14:textId="630FE6BC" w:rsidR="00684488" w:rsidRPr="00C2098A" w:rsidRDefault="0055759D" w:rsidP="00811117">
              <w:pPr>
                <w:pStyle w:val="Footer"/>
              </w:pPr>
              <w:r>
                <w:t>www.linkedin.com/in/madison-bryan-7676b4174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F4160" w14:textId="3E9326BF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9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4615CD56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139CEF2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1E84B0D3" wp14:editId="63805CBA">
                    <wp:extent cx="329184" cy="329184"/>
                    <wp:effectExtent l="0" t="0" r="0" b="0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12EA57A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1C4DEC5" w14:textId="5A36FFCC" w:rsidR="00217980" w:rsidRDefault="000C395D" w:rsidP="00217980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740A1D1" wp14:editId="214A758E">
                <wp:simplePos x="0" y="0"/>
                <wp:positionH relativeFrom="column">
                  <wp:posOffset>624205</wp:posOffset>
                </wp:positionH>
                <wp:positionV relativeFrom="paragraph">
                  <wp:posOffset>17780</wp:posOffset>
                </wp:positionV>
                <wp:extent cx="297180" cy="297180"/>
                <wp:effectExtent l="0" t="0" r="7620" b="0"/>
                <wp:wrapNone/>
                <wp:docPr id="5" name="Picture 5" descr="Lapt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h?u=http%3a%2f%2fwww.clasicadecomedias.com%2fimagenes%2ffotos%2fminiaturas%2fYouTube-Logo.png&amp;ehk=%2bl16XwCasF%2fFUlP3HrnwjQ&amp;r=0&amp;pid=OfficeInser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459" cy="298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0B0017A5" wp14:editId="4E9497EB">
                    <wp:extent cx="329184" cy="329184"/>
                    <wp:effectExtent l="0" t="0" r="13970" b="13970"/>
                    <wp:docPr id="35" name="Circle around Twitter symbo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9184" cy="329184"/>
                            </a:xfrm>
                            <a:custGeom>
                              <a:avLst/>
                              <a:gdLst>
                                <a:gd name="T0" fmla="*/ 1825 w 3441"/>
                                <a:gd name="T1" fmla="*/ 4 h 3441"/>
                                <a:gd name="T2" fmla="*/ 2029 w 3441"/>
                                <a:gd name="T3" fmla="*/ 29 h 3441"/>
                                <a:gd name="T4" fmla="*/ 2226 w 3441"/>
                                <a:gd name="T5" fmla="*/ 76 h 3441"/>
                                <a:gd name="T6" fmla="*/ 2412 w 3441"/>
                                <a:gd name="T7" fmla="*/ 146 h 3441"/>
                                <a:gd name="T8" fmla="*/ 2588 w 3441"/>
                                <a:gd name="T9" fmla="*/ 236 h 3441"/>
                                <a:gd name="T10" fmla="*/ 2752 w 3441"/>
                                <a:gd name="T11" fmla="*/ 344 h 3441"/>
                                <a:gd name="T12" fmla="*/ 2901 w 3441"/>
                                <a:gd name="T13" fmla="*/ 471 h 3441"/>
                                <a:gd name="T14" fmla="*/ 3035 w 3441"/>
                                <a:gd name="T15" fmla="*/ 613 h 3441"/>
                                <a:gd name="T16" fmla="*/ 3154 w 3441"/>
                                <a:gd name="T17" fmla="*/ 769 h 3441"/>
                                <a:gd name="T18" fmla="*/ 3253 w 3441"/>
                                <a:gd name="T19" fmla="*/ 939 h 3441"/>
                                <a:gd name="T20" fmla="*/ 3333 w 3441"/>
                                <a:gd name="T21" fmla="*/ 1121 h 3441"/>
                                <a:gd name="T22" fmla="*/ 3392 w 3441"/>
                                <a:gd name="T23" fmla="*/ 1313 h 3441"/>
                                <a:gd name="T24" fmla="*/ 3428 w 3441"/>
                                <a:gd name="T25" fmla="*/ 1513 h 3441"/>
                                <a:gd name="T26" fmla="*/ 3441 w 3441"/>
                                <a:gd name="T27" fmla="*/ 1721 h 3441"/>
                                <a:gd name="T28" fmla="*/ 3428 w 3441"/>
                                <a:gd name="T29" fmla="*/ 1929 h 3441"/>
                                <a:gd name="T30" fmla="*/ 3392 w 3441"/>
                                <a:gd name="T31" fmla="*/ 2130 h 3441"/>
                                <a:gd name="T32" fmla="*/ 3333 w 3441"/>
                                <a:gd name="T33" fmla="*/ 2321 h 3441"/>
                                <a:gd name="T34" fmla="*/ 3253 w 3441"/>
                                <a:gd name="T35" fmla="*/ 2502 h 3441"/>
                                <a:gd name="T36" fmla="*/ 3154 w 3441"/>
                                <a:gd name="T37" fmla="*/ 2672 h 3441"/>
                                <a:gd name="T38" fmla="*/ 3035 w 3441"/>
                                <a:gd name="T39" fmla="*/ 2829 h 3441"/>
                                <a:gd name="T40" fmla="*/ 2901 w 3441"/>
                                <a:gd name="T41" fmla="*/ 2972 h 3441"/>
                                <a:gd name="T42" fmla="*/ 2752 w 3441"/>
                                <a:gd name="T43" fmla="*/ 3097 h 3441"/>
                                <a:gd name="T44" fmla="*/ 2588 w 3441"/>
                                <a:gd name="T45" fmla="*/ 3206 h 3441"/>
                                <a:gd name="T46" fmla="*/ 2412 w 3441"/>
                                <a:gd name="T47" fmla="*/ 3296 h 3441"/>
                                <a:gd name="T48" fmla="*/ 2226 w 3441"/>
                                <a:gd name="T49" fmla="*/ 3365 h 3441"/>
                                <a:gd name="T50" fmla="*/ 2029 w 3441"/>
                                <a:gd name="T51" fmla="*/ 3414 h 3441"/>
                                <a:gd name="T52" fmla="*/ 1825 w 3441"/>
                                <a:gd name="T53" fmla="*/ 3438 h 3441"/>
                                <a:gd name="T54" fmla="*/ 1615 w 3441"/>
                                <a:gd name="T55" fmla="*/ 3438 h 3441"/>
                                <a:gd name="T56" fmla="*/ 1411 w 3441"/>
                                <a:gd name="T57" fmla="*/ 3414 h 3441"/>
                                <a:gd name="T58" fmla="*/ 1214 w 3441"/>
                                <a:gd name="T59" fmla="*/ 3365 h 3441"/>
                                <a:gd name="T60" fmla="*/ 1028 w 3441"/>
                                <a:gd name="T61" fmla="*/ 3296 h 3441"/>
                                <a:gd name="T62" fmla="*/ 852 w 3441"/>
                                <a:gd name="T63" fmla="*/ 3206 h 3441"/>
                                <a:gd name="T64" fmla="*/ 689 w 3441"/>
                                <a:gd name="T65" fmla="*/ 3097 h 3441"/>
                                <a:gd name="T66" fmla="*/ 539 w 3441"/>
                                <a:gd name="T67" fmla="*/ 2972 h 3441"/>
                                <a:gd name="T68" fmla="*/ 405 w 3441"/>
                                <a:gd name="T69" fmla="*/ 2829 h 3441"/>
                                <a:gd name="T70" fmla="*/ 287 w 3441"/>
                                <a:gd name="T71" fmla="*/ 2672 h 3441"/>
                                <a:gd name="T72" fmla="*/ 188 w 3441"/>
                                <a:gd name="T73" fmla="*/ 2502 h 3441"/>
                                <a:gd name="T74" fmla="*/ 108 w 3441"/>
                                <a:gd name="T75" fmla="*/ 2321 h 3441"/>
                                <a:gd name="T76" fmla="*/ 49 w 3441"/>
                                <a:gd name="T77" fmla="*/ 2130 h 3441"/>
                                <a:gd name="T78" fmla="*/ 13 w 3441"/>
                                <a:gd name="T79" fmla="*/ 1929 h 3441"/>
                                <a:gd name="T80" fmla="*/ 0 w 3441"/>
                                <a:gd name="T81" fmla="*/ 1721 h 3441"/>
                                <a:gd name="T82" fmla="*/ 13 w 3441"/>
                                <a:gd name="T83" fmla="*/ 1513 h 3441"/>
                                <a:gd name="T84" fmla="*/ 49 w 3441"/>
                                <a:gd name="T85" fmla="*/ 1313 h 3441"/>
                                <a:gd name="T86" fmla="*/ 108 w 3441"/>
                                <a:gd name="T87" fmla="*/ 1121 h 3441"/>
                                <a:gd name="T88" fmla="*/ 188 w 3441"/>
                                <a:gd name="T89" fmla="*/ 939 h 3441"/>
                                <a:gd name="T90" fmla="*/ 287 w 3441"/>
                                <a:gd name="T91" fmla="*/ 769 h 3441"/>
                                <a:gd name="T92" fmla="*/ 405 w 3441"/>
                                <a:gd name="T93" fmla="*/ 613 h 3441"/>
                                <a:gd name="T94" fmla="*/ 539 w 3441"/>
                                <a:gd name="T95" fmla="*/ 471 h 3441"/>
                                <a:gd name="T96" fmla="*/ 689 w 3441"/>
                                <a:gd name="T97" fmla="*/ 344 h 3441"/>
                                <a:gd name="T98" fmla="*/ 852 w 3441"/>
                                <a:gd name="T99" fmla="*/ 236 h 3441"/>
                                <a:gd name="T100" fmla="*/ 1028 w 3441"/>
                                <a:gd name="T101" fmla="*/ 146 h 3441"/>
                                <a:gd name="T102" fmla="*/ 1214 w 3441"/>
                                <a:gd name="T103" fmla="*/ 76 h 3441"/>
                                <a:gd name="T104" fmla="*/ 1411 w 3441"/>
                                <a:gd name="T105" fmla="*/ 29 h 3441"/>
                                <a:gd name="T106" fmla="*/ 1615 w 3441"/>
                                <a:gd name="T107" fmla="*/ 4 h 3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441" h="3441">
                                  <a:moveTo>
                                    <a:pt x="1720" y="0"/>
                                  </a:moveTo>
                                  <a:lnTo>
                                    <a:pt x="1825" y="4"/>
                                  </a:lnTo>
                                  <a:lnTo>
                                    <a:pt x="1929" y="13"/>
                                  </a:lnTo>
                                  <a:lnTo>
                                    <a:pt x="2029" y="29"/>
                                  </a:lnTo>
                                  <a:lnTo>
                                    <a:pt x="2129" y="50"/>
                                  </a:lnTo>
                                  <a:lnTo>
                                    <a:pt x="2226" y="76"/>
                                  </a:lnTo>
                                  <a:lnTo>
                                    <a:pt x="2320" y="108"/>
                                  </a:lnTo>
                                  <a:lnTo>
                                    <a:pt x="2412" y="146"/>
                                  </a:lnTo>
                                  <a:lnTo>
                                    <a:pt x="2502" y="188"/>
                                  </a:lnTo>
                                  <a:lnTo>
                                    <a:pt x="2588" y="236"/>
                                  </a:lnTo>
                                  <a:lnTo>
                                    <a:pt x="2672" y="287"/>
                                  </a:lnTo>
                                  <a:lnTo>
                                    <a:pt x="2752" y="344"/>
                                  </a:lnTo>
                                  <a:lnTo>
                                    <a:pt x="2828" y="406"/>
                                  </a:lnTo>
                                  <a:lnTo>
                                    <a:pt x="2901" y="471"/>
                                  </a:lnTo>
                                  <a:lnTo>
                                    <a:pt x="2971" y="540"/>
                                  </a:lnTo>
                                  <a:lnTo>
                                    <a:pt x="3035" y="613"/>
                                  </a:lnTo>
                                  <a:lnTo>
                                    <a:pt x="3096" y="690"/>
                                  </a:lnTo>
                                  <a:lnTo>
                                    <a:pt x="3154" y="769"/>
                                  </a:lnTo>
                                  <a:lnTo>
                                    <a:pt x="3205" y="853"/>
                                  </a:lnTo>
                                  <a:lnTo>
                                    <a:pt x="3253" y="939"/>
                                  </a:lnTo>
                                  <a:lnTo>
                                    <a:pt x="3295" y="1029"/>
                                  </a:lnTo>
                                  <a:lnTo>
                                    <a:pt x="3333" y="1121"/>
                                  </a:lnTo>
                                  <a:lnTo>
                                    <a:pt x="3364" y="1215"/>
                                  </a:lnTo>
                                  <a:lnTo>
                                    <a:pt x="3392" y="1313"/>
                                  </a:lnTo>
                                  <a:lnTo>
                                    <a:pt x="3412" y="1412"/>
                                  </a:lnTo>
                                  <a:lnTo>
                                    <a:pt x="3428" y="1513"/>
                                  </a:lnTo>
                                  <a:lnTo>
                                    <a:pt x="3438" y="1616"/>
                                  </a:lnTo>
                                  <a:lnTo>
                                    <a:pt x="3441" y="1721"/>
                                  </a:lnTo>
                                  <a:lnTo>
                                    <a:pt x="3438" y="1826"/>
                                  </a:lnTo>
                                  <a:lnTo>
                                    <a:pt x="3428" y="1929"/>
                                  </a:lnTo>
                                  <a:lnTo>
                                    <a:pt x="3412" y="2030"/>
                                  </a:lnTo>
                                  <a:lnTo>
                                    <a:pt x="3392" y="2130"/>
                                  </a:lnTo>
                                  <a:lnTo>
                                    <a:pt x="3364" y="2226"/>
                                  </a:lnTo>
                                  <a:lnTo>
                                    <a:pt x="3333" y="2321"/>
                                  </a:lnTo>
                                  <a:lnTo>
                                    <a:pt x="3295" y="2413"/>
                                  </a:lnTo>
                                  <a:lnTo>
                                    <a:pt x="3253" y="2502"/>
                                  </a:lnTo>
                                  <a:lnTo>
                                    <a:pt x="3205" y="2589"/>
                                  </a:lnTo>
                                  <a:lnTo>
                                    <a:pt x="3154" y="2672"/>
                                  </a:lnTo>
                                  <a:lnTo>
                                    <a:pt x="3096" y="2753"/>
                                  </a:lnTo>
                                  <a:lnTo>
                                    <a:pt x="3035" y="2829"/>
                                  </a:lnTo>
                                  <a:lnTo>
                                    <a:pt x="2971" y="2902"/>
                                  </a:lnTo>
                                  <a:lnTo>
                                    <a:pt x="2901" y="2972"/>
                                  </a:lnTo>
                                  <a:lnTo>
                                    <a:pt x="2828" y="3037"/>
                                  </a:lnTo>
                                  <a:lnTo>
                                    <a:pt x="2752" y="3097"/>
                                  </a:lnTo>
                                  <a:lnTo>
                                    <a:pt x="2672" y="3154"/>
                                  </a:lnTo>
                                  <a:lnTo>
                                    <a:pt x="2588" y="3206"/>
                                  </a:lnTo>
                                  <a:lnTo>
                                    <a:pt x="2502" y="3253"/>
                                  </a:lnTo>
                                  <a:lnTo>
                                    <a:pt x="2412" y="3296"/>
                                  </a:lnTo>
                                  <a:lnTo>
                                    <a:pt x="2320" y="3333"/>
                                  </a:lnTo>
                                  <a:lnTo>
                                    <a:pt x="2226" y="3365"/>
                                  </a:lnTo>
                                  <a:lnTo>
                                    <a:pt x="2129" y="3393"/>
                                  </a:lnTo>
                                  <a:lnTo>
                                    <a:pt x="2029" y="3414"/>
                                  </a:lnTo>
                                  <a:lnTo>
                                    <a:pt x="1929" y="3428"/>
                                  </a:lnTo>
                                  <a:lnTo>
                                    <a:pt x="1825" y="3438"/>
                                  </a:lnTo>
                                  <a:lnTo>
                                    <a:pt x="1720" y="3441"/>
                                  </a:lnTo>
                                  <a:lnTo>
                                    <a:pt x="1615" y="3438"/>
                                  </a:lnTo>
                                  <a:lnTo>
                                    <a:pt x="1513" y="3428"/>
                                  </a:lnTo>
                                  <a:lnTo>
                                    <a:pt x="1411" y="3414"/>
                                  </a:lnTo>
                                  <a:lnTo>
                                    <a:pt x="1312" y="3393"/>
                                  </a:lnTo>
                                  <a:lnTo>
                                    <a:pt x="1214" y="3365"/>
                                  </a:lnTo>
                                  <a:lnTo>
                                    <a:pt x="1120" y="3333"/>
                                  </a:lnTo>
                                  <a:lnTo>
                                    <a:pt x="1028" y="3296"/>
                                  </a:lnTo>
                                  <a:lnTo>
                                    <a:pt x="939" y="3253"/>
                                  </a:lnTo>
                                  <a:lnTo>
                                    <a:pt x="852" y="3206"/>
                                  </a:lnTo>
                                  <a:lnTo>
                                    <a:pt x="769" y="3154"/>
                                  </a:lnTo>
                                  <a:lnTo>
                                    <a:pt x="689" y="3097"/>
                                  </a:lnTo>
                                  <a:lnTo>
                                    <a:pt x="612" y="3037"/>
                                  </a:lnTo>
                                  <a:lnTo>
                                    <a:pt x="539" y="2972"/>
                                  </a:lnTo>
                                  <a:lnTo>
                                    <a:pt x="470" y="2902"/>
                                  </a:lnTo>
                                  <a:lnTo>
                                    <a:pt x="405" y="2829"/>
                                  </a:lnTo>
                                  <a:lnTo>
                                    <a:pt x="344" y="2753"/>
                                  </a:lnTo>
                                  <a:lnTo>
                                    <a:pt x="287" y="2672"/>
                                  </a:lnTo>
                                  <a:lnTo>
                                    <a:pt x="235" y="2589"/>
                                  </a:lnTo>
                                  <a:lnTo>
                                    <a:pt x="188" y="2502"/>
                                  </a:lnTo>
                                  <a:lnTo>
                                    <a:pt x="145" y="2413"/>
                                  </a:lnTo>
                                  <a:lnTo>
                                    <a:pt x="108" y="2321"/>
                                  </a:lnTo>
                                  <a:lnTo>
                                    <a:pt x="76" y="2226"/>
                                  </a:lnTo>
                                  <a:lnTo>
                                    <a:pt x="49" y="2130"/>
                                  </a:lnTo>
                                  <a:lnTo>
                                    <a:pt x="28" y="2030"/>
                                  </a:lnTo>
                                  <a:lnTo>
                                    <a:pt x="13" y="1929"/>
                                  </a:lnTo>
                                  <a:lnTo>
                                    <a:pt x="4" y="1826"/>
                                  </a:lnTo>
                                  <a:lnTo>
                                    <a:pt x="0" y="1721"/>
                                  </a:lnTo>
                                  <a:lnTo>
                                    <a:pt x="4" y="1616"/>
                                  </a:lnTo>
                                  <a:lnTo>
                                    <a:pt x="13" y="1513"/>
                                  </a:lnTo>
                                  <a:lnTo>
                                    <a:pt x="28" y="1412"/>
                                  </a:lnTo>
                                  <a:lnTo>
                                    <a:pt x="49" y="1313"/>
                                  </a:lnTo>
                                  <a:lnTo>
                                    <a:pt x="76" y="1215"/>
                                  </a:lnTo>
                                  <a:lnTo>
                                    <a:pt x="108" y="1121"/>
                                  </a:lnTo>
                                  <a:lnTo>
                                    <a:pt x="145" y="1029"/>
                                  </a:lnTo>
                                  <a:lnTo>
                                    <a:pt x="188" y="939"/>
                                  </a:lnTo>
                                  <a:lnTo>
                                    <a:pt x="235" y="853"/>
                                  </a:lnTo>
                                  <a:lnTo>
                                    <a:pt x="287" y="769"/>
                                  </a:lnTo>
                                  <a:lnTo>
                                    <a:pt x="344" y="690"/>
                                  </a:lnTo>
                                  <a:lnTo>
                                    <a:pt x="405" y="613"/>
                                  </a:lnTo>
                                  <a:lnTo>
                                    <a:pt x="470" y="540"/>
                                  </a:lnTo>
                                  <a:lnTo>
                                    <a:pt x="539" y="471"/>
                                  </a:lnTo>
                                  <a:lnTo>
                                    <a:pt x="612" y="406"/>
                                  </a:lnTo>
                                  <a:lnTo>
                                    <a:pt x="689" y="344"/>
                                  </a:lnTo>
                                  <a:lnTo>
                                    <a:pt x="769" y="287"/>
                                  </a:lnTo>
                                  <a:lnTo>
                                    <a:pt x="852" y="236"/>
                                  </a:lnTo>
                                  <a:lnTo>
                                    <a:pt x="939" y="188"/>
                                  </a:lnTo>
                                  <a:lnTo>
                                    <a:pt x="1028" y="146"/>
                                  </a:lnTo>
                                  <a:lnTo>
                                    <a:pt x="1120" y="108"/>
                                  </a:lnTo>
                                  <a:lnTo>
                                    <a:pt x="1214" y="76"/>
                                  </a:lnTo>
                                  <a:lnTo>
                                    <a:pt x="1312" y="50"/>
                                  </a:lnTo>
                                  <a:lnTo>
                                    <a:pt x="1411" y="29"/>
                                  </a:lnTo>
                                  <a:lnTo>
                                    <a:pt x="1513" y="13"/>
                                  </a:lnTo>
                                  <a:lnTo>
                                    <a:pt x="1615" y="4"/>
                                  </a:lnTo>
                                  <a:lnTo>
                                    <a:pt x="17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ED8CF16" id="Circle around Twitter symbol" o:spid="_x0000_s1026" style="width:25.9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41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<v:path arrowok="t" o:connecttype="custom" o:connectlocs="174589,383;194105,2774;212951,7271;230744,13967;247582,22577;263271,32909;277525,45058;290344,58643;301728,73567;311199,89830;318852,107241;324496,125608;327940,144741;329184,164640;327940,184538;324496,203767;318852,222039;311199,239354;301728,255617;290344,270637;277525,284317;263271,296275;247582,306703;230744,315313;212951,321913;194105,326601;174589,328897;154499,328897;134984,326601;116138,321913;98344,315313;81507,306703;65913,296275;51564,284317;38744,270637;27456,255617;17985,239354;10332,222039;4688,203767;1244,184538;0,164640;1244,144741;4688,125608;10332,107241;17985,89830;27456,73567;38744,58643;51564,45058;65913,32909;81507,22577;98344,13967;116138,7271;134984,2774;154499,383" o:connectangles="0,0,0,0,0,0,0,0,0,0,0,0,0,0,0,0,0,0,0,0,0,0,0,0,0,0,0,0,0,0,0,0,0,0,0,0,0,0,0,0,0,0,0,0,0,0,0,0,0,0,0,0,0,0"/>
                    <w10:anchorlock/>
                  </v:shape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8A32900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B5E863B" wp14:editId="14503AA3">
                    <wp:extent cx="329184" cy="329184"/>
                    <wp:effectExtent l="0" t="0" r="13970" b="13970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152DCDB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x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6689B2D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4E63157" wp14:editId="6DFFC44C">
                    <wp:extent cx="329184" cy="329184"/>
                    <wp:effectExtent l="0" t="0" r="13970" b="13970"/>
                    <wp:docPr id="40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3EF39FB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gjsh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BsrAgjshEAAOZjAAAOAAAAAAAAAAAAAAAAAC4CAABkcnMvZTJvRG9jLnhtbFBLAQItABQABgAI&#10;AAAAIQBoRxvQ2AAAAAMBAAAPAAAAAAAAAAAAAAAAAAwUAABkcnMvZG93bnJldi54bWxQSwUGAAAA&#10;AAQABADzAAAAER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163A11B9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D733ABA" w14:textId="77777777" w:rsidR="00811117" w:rsidRPr="00E13CA6" w:rsidRDefault="00181798" w:rsidP="00AA4459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Enter email:"/>
              <w:tag w:val="Enter email:"/>
              <w:id w:val="-1689822732"/>
              <w:placeholder>
                <w:docPart w:val="04A24BC7951A4026A4C74B40EF7CE715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AA4459" w:rsidRPr="00E13CA6">
                <w:rPr>
                  <w:sz w:val="20"/>
                  <w:szCs w:val="20"/>
                </w:rPr>
                <w:t>madisonbryan14@</w:t>
              </w:r>
              <w:r w:rsidR="00AA4459" w:rsidRPr="00E13CA6">
                <w:rPr>
                  <w:sz w:val="20"/>
                  <w:szCs w:val="20"/>
                </w:rPr>
                <w:br/>
                <w:t>yahoo.com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20"/>
              <w:szCs w:val="20"/>
            </w:rPr>
            <w:alias w:val="Enter twitter handle:"/>
            <w:tag w:val="Enter twitter handle:"/>
            <w:id w:val="1081720897"/>
            <w:placeholder>
              <w:docPart w:val="5A7E7A02BE044A869F7EE76E3448C127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58A0CD48" w14:textId="0AEDE7A2" w:rsidR="00811117" w:rsidRPr="00E13CA6" w:rsidRDefault="00E13CA6" w:rsidP="00217980">
              <w:pPr>
                <w:pStyle w:val="Footer"/>
                <w:rPr>
                  <w:sz w:val="20"/>
                  <w:szCs w:val="20"/>
                </w:rPr>
              </w:pPr>
              <w:r w:rsidRPr="00E13CA6">
                <w:rPr>
                  <w:sz w:val="20"/>
                  <w:szCs w:val="20"/>
                </w:rPr>
                <w:t>www.madisonmbryan</w:t>
              </w:r>
              <w:r w:rsidRPr="00E13CA6">
                <w:rPr>
                  <w:sz w:val="20"/>
                  <w:szCs w:val="20"/>
                </w:rPr>
                <w:br/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20"/>
              <w:szCs w:val="20"/>
            </w:rPr>
            <w:alias w:val="Enter telephone:"/>
            <w:tag w:val="Enter telephone:"/>
            <w:id w:val="-389655527"/>
            <w:placeholder>
              <w:docPart w:val="462B5EF0199E4984936079E2671C857D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2BF02996" w14:textId="5A32C1AD" w:rsidR="00811117" w:rsidRPr="00E13CA6" w:rsidRDefault="00AA4459" w:rsidP="00AA4459">
              <w:pPr>
                <w:pStyle w:val="Footer"/>
                <w:rPr>
                  <w:sz w:val="20"/>
                  <w:szCs w:val="20"/>
                </w:rPr>
              </w:pPr>
              <w:r w:rsidRPr="00E13CA6">
                <w:rPr>
                  <w:sz w:val="20"/>
                  <w:szCs w:val="20"/>
                </w:rPr>
                <w:t>417-</w:t>
              </w:r>
              <w:r w:rsidR="00DE19F7" w:rsidRPr="00E13CA6">
                <w:rPr>
                  <w:sz w:val="20"/>
                  <w:szCs w:val="20"/>
                </w:rPr>
                <w:t>403-9614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Style w:val="Heading2Char"/>
              <w:sz w:val="20"/>
              <w:szCs w:val="20"/>
            </w:rPr>
            <w:alias w:val="Enter linkedIn url:"/>
            <w:tag w:val="Enter linkedIn url:"/>
            <w:id w:val="-1529023829"/>
            <w:placeholder>
              <w:docPart w:val="166D58CF8E4746BB8C52D4F0C238A735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>
            <w:rPr>
              <w:rStyle w:val="Heading2Char"/>
            </w:rPr>
          </w:sdtEndPr>
          <w:sdtContent>
            <w:p w14:paraId="37781E95" w14:textId="2F7ABD1D" w:rsidR="00811117" w:rsidRPr="00E13CA6" w:rsidRDefault="0055759D" w:rsidP="00217980">
              <w:pPr>
                <w:pStyle w:val="Footer"/>
                <w:rPr>
                  <w:sz w:val="20"/>
                  <w:szCs w:val="20"/>
                </w:rPr>
              </w:pPr>
              <w:r w:rsidRPr="00E13CA6">
                <w:rPr>
                  <w:rStyle w:val="Heading2Char"/>
                  <w:sz w:val="20"/>
                  <w:szCs w:val="20"/>
                </w:rPr>
                <w:t>www.linkedin.com/in/madison-bryan-7676b4174</w:t>
              </w:r>
            </w:p>
          </w:sdtContent>
        </w:sdt>
      </w:tc>
    </w:tr>
  </w:tbl>
  <w:p w14:paraId="4CC6A6A5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6D22" w14:textId="77777777" w:rsidR="00174D51" w:rsidRDefault="00174D51" w:rsidP="00713050">
      <w:pPr>
        <w:spacing w:line="240" w:lineRule="auto"/>
      </w:pPr>
      <w:r>
        <w:separator/>
      </w:r>
    </w:p>
  </w:footnote>
  <w:footnote w:type="continuationSeparator" w:id="0">
    <w:p w14:paraId="6596B915" w14:textId="77777777" w:rsidR="00174D51" w:rsidRDefault="00174D51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21152E05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59F0AD3D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17EE2740" wp14:editId="26647A26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04F51FC1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Enter initials:"/>
              <w:tag w:val="Enter initials:"/>
              <w:id w:val="-1659604841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4118C6">
                <w:t>MB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11396788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0132D1C2" w14:textId="77777777" w:rsidR="001A5CA9" w:rsidRPr="009B3C40" w:rsidRDefault="00181798" w:rsidP="001A5CA9">
                <w:pPr>
                  <w:pStyle w:val="Heading1"/>
                </w:pPr>
                <w:sdt>
                  <w:sdtPr>
                    <w:alias w:val="Enter your name:"/>
                    <w:tag w:val="Enter your name:"/>
                    <w:id w:val="185027472"/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14:paraId="15A5B5BA" w14:textId="7A0152E3" w:rsidR="001A5CA9" w:rsidRDefault="00181798" w:rsidP="001A5CA9">
                <w:pPr>
                  <w:pStyle w:val="Heading2"/>
                </w:pPr>
                <w:sdt>
                  <w:sdtPr>
                    <w:alias w:val="Enter Profession or Industry:"/>
                    <w:tag w:val="Enter 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815EF">
                      <w:t>Writer</w:t>
                    </w:r>
                    <w:r w:rsidR="00E815EF">
                      <w:br/>
                      <w:t>https://www.madisonmbryan.c0m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t>Link to other online properties: Portfolio/Website/Blog</w:t>
                    </w:r>
                  </w:sdtContent>
                </w:sdt>
              </w:p>
            </w:tc>
          </w:tr>
        </w:tbl>
        <w:p w14:paraId="62458BE8" w14:textId="77777777" w:rsidR="001A5CA9" w:rsidRPr="00F207C0" w:rsidRDefault="001A5CA9" w:rsidP="001A5CA9"/>
      </w:tc>
    </w:tr>
  </w:tbl>
  <w:p w14:paraId="449332CF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C4129"/>
    <w:multiLevelType w:val="hybridMultilevel"/>
    <w:tmpl w:val="0A20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F09C9"/>
    <w:multiLevelType w:val="hybridMultilevel"/>
    <w:tmpl w:val="28DC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F0C48"/>
    <w:multiLevelType w:val="hybridMultilevel"/>
    <w:tmpl w:val="CF86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D4BC4"/>
    <w:multiLevelType w:val="hybridMultilevel"/>
    <w:tmpl w:val="B40A7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16EC6"/>
    <w:multiLevelType w:val="hybridMultilevel"/>
    <w:tmpl w:val="FF14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057CE"/>
    <w:multiLevelType w:val="hybridMultilevel"/>
    <w:tmpl w:val="6E72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33B4A"/>
    <w:multiLevelType w:val="hybridMultilevel"/>
    <w:tmpl w:val="7A8C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D10F2"/>
    <w:multiLevelType w:val="hybridMultilevel"/>
    <w:tmpl w:val="A316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153939">
    <w:abstractNumId w:val="9"/>
  </w:num>
  <w:num w:numId="2" w16cid:durableId="636420834">
    <w:abstractNumId w:val="7"/>
  </w:num>
  <w:num w:numId="3" w16cid:durableId="1698702535">
    <w:abstractNumId w:val="6"/>
  </w:num>
  <w:num w:numId="4" w16cid:durableId="1607074628">
    <w:abstractNumId w:val="5"/>
  </w:num>
  <w:num w:numId="5" w16cid:durableId="1975985164">
    <w:abstractNumId w:val="4"/>
  </w:num>
  <w:num w:numId="6" w16cid:durableId="799998613">
    <w:abstractNumId w:val="8"/>
  </w:num>
  <w:num w:numId="7" w16cid:durableId="1103956656">
    <w:abstractNumId w:val="3"/>
  </w:num>
  <w:num w:numId="8" w16cid:durableId="1412191498">
    <w:abstractNumId w:val="2"/>
  </w:num>
  <w:num w:numId="9" w16cid:durableId="31734973">
    <w:abstractNumId w:val="1"/>
  </w:num>
  <w:num w:numId="10" w16cid:durableId="226305435">
    <w:abstractNumId w:val="0"/>
  </w:num>
  <w:num w:numId="11" w16cid:durableId="549659260">
    <w:abstractNumId w:val="12"/>
  </w:num>
  <w:num w:numId="12" w16cid:durableId="816342816">
    <w:abstractNumId w:val="11"/>
  </w:num>
  <w:num w:numId="13" w16cid:durableId="1460997720">
    <w:abstractNumId w:val="17"/>
  </w:num>
  <w:num w:numId="14" w16cid:durableId="583681468">
    <w:abstractNumId w:val="16"/>
  </w:num>
  <w:num w:numId="15" w16cid:durableId="866680065">
    <w:abstractNumId w:val="15"/>
  </w:num>
  <w:num w:numId="16" w16cid:durableId="1365446735">
    <w:abstractNumId w:val="10"/>
  </w:num>
  <w:num w:numId="17" w16cid:durableId="1995256425">
    <w:abstractNumId w:val="13"/>
  </w:num>
  <w:num w:numId="18" w16cid:durableId="5676888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C6"/>
    <w:rsid w:val="00042939"/>
    <w:rsid w:val="00065FAC"/>
    <w:rsid w:val="00073780"/>
    <w:rsid w:val="00091382"/>
    <w:rsid w:val="0009389A"/>
    <w:rsid w:val="000A07DA"/>
    <w:rsid w:val="000A2BFA"/>
    <w:rsid w:val="000B0619"/>
    <w:rsid w:val="000B61CA"/>
    <w:rsid w:val="000C395D"/>
    <w:rsid w:val="000F7610"/>
    <w:rsid w:val="00101CF8"/>
    <w:rsid w:val="00106E5A"/>
    <w:rsid w:val="00114ED7"/>
    <w:rsid w:val="00140B0E"/>
    <w:rsid w:val="0015214F"/>
    <w:rsid w:val="0016386F"/>
    <w:rsid w:val="001674F2"/>
    <w:rsid w:val="00174D51"/>
    <w:rsid w:val="00181798"/>
    <w:rsid w:val="001A5CA9"/>
    <w:rsid w:val="001B093C"/>
    <w:rsid w:val="001B2AC1"/>
    <w:rsid w:val="001B403A"/>
    <w:rsid w:val="001F4583"/>
    <w:rsid w:val="00217980"/>
    <w:rsid w:val="00240C6F"/>
    <w:rsid w:val="00271662"/>
    <w:rsid w:val="0027404F"/>
    <w:rsid w:val="00290AAA"/>
    <w:rsid w:val="00290B7B"/>
    <w:rsid w:val="00293B83"/>
    <w:rsid w:val="002B091C"/>
    <w:rsid w:val="002C2522"/>
    <w:rsid w:val="002C2CDD"/>
    <w:rsid w:val="002D45C6"/>
    <w:rsid w:val="002F03FA"/>
    <w:rsid w:val="00313E86"/>
    <w:rsid w:val="00333CD3"/>
    <w:rsid w:val="00340365"/>
    <w:rsid w:val="00342B64"/>
    <w:rsid w:val="00350995"/>
    <w:rsid w:val="00364079"/>
    <w:rsid w:val="003A37CB"/>
    <w:rsid w:val="003B2265"/>
    <w:rsid w:val="003C5528"/>
    <w:rsid w:val="003D03E5"/>
    <w:rsid w:val="003E035B"/>
    <w:rsid w:val="003F655A"/>
    <w:rsid w:val="003F6F19"/>
    <w:rsid w:val="004008FB"/>
    <w:rsid w:val="0040611A"/>
    <w:rsid w:val="004077FB"/>
    <w:rsid w:val="004118C6"/>
    <w:rsid w:val="00417E3D"/>
    <w:rsid w:val="004244FF"/>
    <w:rsid w:val="00424DD9"/>
    <w:rsid w:val="00453BBB"/>
    <w:rsid w:val="0046104A"/>
    <w:rsid w:val="00465131"/>
    <w:rsid w:val="004717C5"/>
    <w:rsid w:val="0048523B"/>
    <w:rsid w:val="004A017E"/>
    <w:rsid w:val="004A24CC"/>
    <w:rsid w:val="004E7E01"/>
    <w:rsid w:val="00523479"/>
    <w:rsid w:val="00543DB7"/>
    <w:rsid w:val="0055759D"/>
    <w:rsid w:val="005712F3"/>
    <w:rsid w:val="005729B0"/>
    <w:rsid w:val="005C40C1"/>
    <w:rsid w:val="00641630"/>
    <w:rsid w:val="00684488"/>
    <w:rsid w:val="006A3CE7"/>
    <w:rsid w:val="006A7746"/>
    <w:rsid w:val="006C4C50"/>
    <w:rsid w:val="006D76B1"/>
    <w:rsid w:val="006E6A3E"/>
    <w:rsid w:val="00713050"/>
    <w:rsid w:val="007323E0"/>
    <w:rsid w:val="00741125"/>
    <w:rsid w:val="0074495E"/>
    <w:rsid w:val="00746F7F"/>
    <w:rsid w:val="007569C1"/>
    <w:rsid w:val="00763832"/>
    <w:rsid w:val="00794A1A"/>
    <w:rsid w:val="007D2696"/>
    <w:rsid w:val="007D2FD2"/>
    <w:rsid w:val="00811117"/>
    <w:rsid w:val="008210D5"/>
    <w:rsid w:val="00823C54"/>
    <w:rsid w:val="00837519"/>
    <w:rsid w:val="00841146"/>
    <w:rsid w:val="00845757"/>
    <w:rsid w:val="00880366"/>
    <w:rsid w:val="0088504C"/>
    <w:rsid w:val="0089382B"/>
    <w:rsid w:val="008A1907"/>
    <w:rsid w:val="008C6BCA"/>
    <w:rsid w:val="008C7B50"/>
    <w:rsid w:val="008E4B30"/>
    <w:rsid w:val="00906BEE"/>
    <w:rsid w:val="009243E7"/>
    <w:rsid w:val="00941AF4"/>
    <w:rsid w:val="009806A9"/>
    <w:rsid w:val="00985D58"/>
    <w:rsid w:val="009B3C40"/>
    <w:rsid w:val="009D17F9"/>
    <w:rsid w:val="00A27A79"/>
    <w:rsid w:val="00A42540"/>
    <w:rsid w:val="00A50939"/>
    <w:rsid w:val="00A518E9"/>
    <w:rsid w:val="00A61F1E"/>
    <w:rsid w:val="00A83413"/>
    <w:rsid w:val="00AA4459"/>
    <w:rsid w:val="00AA6A40"/>
    <w:rsid w:val="00AA75F6"/>
    <w:rsid w:val="00AB360C"/>
    <w:rsid w:val="00AD00FD"/>
    <w:rsid w:val="00AF0A8E"/>
    <w:rsid w:val="00B16A34"/>
    <w:rsid w:val="00B47AA8"/>
    <w:rsid w:val="00B5664D"/>
    <w:rsid w:val="00B83EC7"/>
    <w:rsid w:val="00BA5B40"/>
    <w:rsid w:val="00BC3EE3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50DF3"/>
    <w:rsid w:val="00D550A6"/>
    <w:rsid w:val="00D97A41"/>
    <w:rsid w:val="00DD3CF6"/>
    <w:rsid w:val="00DD6416"/>
    <w:rsid w:val="00DE19F7"/>
    <w:rsid w:val="00DF182F"/>
    <w:rsid w:val="00DF4E0A"/>
    <w:rsid w:val="00E02DCD"/>
    <w:rsid w:val="00E12C60"/>
    <w:rsid w:val="00E13CA6"/>
    <w:rsid w:val="00E22E87"/>
    <w:rsid w:val="00E3404D"/>
    <w:rsid w:val="00E4133C"/>
    <w:rsid w:val="00E55F41"/>
    <w:rsid w:val="00E57630"/>
    <w:rsid w:val="00E815EF"/>
    <w:rsid w:val="00E86C2B"/>
    <w:rsid w:val="00EB2D52"/>
    <w:rsid w:val="00EC016D"/>
    <w:rsid w:val="00EF7CC9"/>
    <w:rsid w:val="00F207C0"/>
    <w:rsid w:val="00F20AE5"/>
    <w:rsid w:val="00F47E97"/>
    <w:rsid w:val="00F645C7"/>
    <w:rsid w:val="00F82614"/>
    <w:rsid w:val="00F93BC3"/>
    <w:rsid w:val="00FF084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ECBDD7B"/>
  <w15:chartTrackingRefBased/>
  <w15:docId w15:val="{95E54FC1-DA7E-4409-BA36-E7FDBE8A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b14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7BA370746248AFB848C0B4694C7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A92C-C4D1-49A3-AB12-EB62BFD42059}"/>
      </w:docPartPr>
      <w:docPartBody>
        <w:p w:rsidR="00062C25" w:rsidRDefault="00062C25">
          <w:pPr>
            <w:pStyle w:val="1C7BA370746248AFB848C0B4694C730B"/>
          </w:pPr>
          <w:r w:rsidRPr="00906BEE">
            <w:t>YN</w:t>
          </w:r>
        </w:p>
      </w:docPartBody>
    </w:docPart>
    <w:docPart>
      <w:docPartPr>
        <w:name w:val="35858D4AA61B4CCD988961A50DDBF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8EE6C-19FB-4559-B791-E363FCAF4AE8}"/>
      </w:docPartPr>
      <w:docPartBody>
        <w:p w:rsidR="00062C25" w:rsidRDefault="00062C25">
          <w:pPr>
            <w:pStyle w:val="35858D4AA61B4CCD988961A50DDBF0D9"/>
          </w:pPr>
          <w:r>
            <w:t>Your name</w:t>
          </w:r>
        </w:p>
      </w:docPartBody>
    </w:docPart>
    <w:docPart>
      <w:docPartPr>
        <w:name w:val="73E2A4FFA7904979A88BDDCAA620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38257-EB93-4B55-9712-CDDBC633453D}"/>
      </w:docPartPr>
      <w:docPartBody>
        <w:p w:rsidR="00062C25" w:rsidRDefault="00062C25">
          <w:pPr>
            <w:pStyle w:val="73E2A4FFA7904979A88BDDCAA620F75C"/>
          </w:pPr>
          <w:r w:rsidRPr="00906BEE">
            <w:t>Profession or Industry</w:t>
          </w:r>
        </w:p>
      </w:docPartBody>
    </w:docPart>
    <w:docPart>
      <w:docPartPr>
        <w:name w:val="352BD537C8CF4C1FAB29751B3751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BFEB7-6519-477A-B9D3-73AE6EE8DE27}"/>
      </w:docPartPr>
      <w:docPartBody>
        <w:p w:rsidR="00062C25" w:rsidRDefault="00062C25">
          <w:pPr>
            <w:pStyle w:val="352BD537C8CF4C1FAB29751B375138FD"/>
          </w:pPr>
          <w:r w:rsidRPr="00906BEE">
            <w:t>Experience</w:t>
          </w:r>
        </w:p>
      </w:docPartBody>
    </w:docPart>
    <w:docPart>
      <w:docPartPr>
        <w:name w:val="7F4EE1D8F8E84BE5B2D0896642DE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F1EF-5ABC-42A3-9A40-50EDAEC6476C}"/>
      </w:docPartPr>
      <w:docPartBody>
        <w:p w:rsidR="00062C25" w:rsidRDefault="00062C25">
          <w:pPr>
            <w:pStyle w:val="7F4EE1D8F8E84BE5B2D0896642DEC7FC"/>
          </w:pPr>
          <w:r w:rsidRPr="00906BEE">
            <w:t>Education</w:t>
          </w:r>
        </w:p>
      </w:docPartBody>
    </w:docPart>
    <w:docPart>
      <w:docPartPr>
        <w:name w:val="04A24BC7951A4026A4C74B40EF7CE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012C-2C6B-46F3-B967-D0A4583C387D}"/>
      </w:docPartPr>
      <w:docPartBody>
        <w:p w:rsidR="00062C25" w:rsidRDefault="00062C25">
          <w:pPr>
            <w:pStyle w:val="04A24BC7951A4026A4C74B40EF7CE715"/>
          </w:pPr>
          <w:r w:rsidRPr="00906BEE">
            <w:t>School</w:t>
          </w:r>
        </w:p>
      </w:docPartBody>
    </w:docPart>
    <w:docPart>
      <w:docPartPr>
        <w:name w:val="DC91EDE638D14C5BBB4ED875A801E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1323F-1138-499F-951C-8D58F6586769}"/>
      </w:docPartPr>
      <w:docPartBody>
        <w:p w:rsidR="00062C25" w:rsidRDefault="00062C25">
          <w:pPr>
            <w:pStyle w:val="DC91EDE638D14C5BBB4ED875A801EFBB"/>
          </w:pPr>
          <w:r w:rsidRPr="00906BEE">
            <w:t>You might want to include your GPA and a summary of relevant coursework, awards, and honors.</w:t>
          </w:r>
        </w:p>
      </w:docPartBody>
    </w:docPart>
    <w:docPart>
      <w:docPartPr>
        <w:name w:val="5A7E7A02BE044A869F7EE76E3448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7F651-DD67-40BF-A854-DB14945CDE39}"/>
      </w:docPartPr>
      <w:docPartBody>
        <w:p w:rsidR="00062C25" w:rsidRDefault="00062C25">
          <w:pPr>
            <w:pStyle w:val="5A7E7A02BE044A869F7EE76E3448C127"/>
          </w:pPr>
          <w:r w:rsidRPr="00906BEE">
            <w:t>Degree</w:t>
          </w:r>
        </w:p>
      </w:docPartBody>
    </w:docPart>
    <w:docPart>
      <w:docPartPr>
        <w:name w:val="C2EA47F282B146C1A227B36F43AD0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095F3-2BE8-40CB-8B7A-836FC9284DF8}"/>
      </w:docPartPr>
      <w:docPartBody>
        <w:p w:rsidR="00062C25" w:rsidRDefault="00062C25">
          <w:pPr>
            <w:pStyle w:val="C2EA47F282B146C1A227B36F43AD0CCE"/>
          </w:pPr>
          <w:r w:rsidRPr="00906BEE">
            <w:t>Date Earned</w:t>
          </w:r>
        </w:p>
      </w:docPartBody>
    </w:docPart>
    <w:docPart>
      <w:docPartPr>
        <w:name w:val="462B5EF0199E4984936079E2671C8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0AEA7-D588-4244-AA84-AC5881AF5104}"/>
      </w:docPartPr>
      <w:docPartBody>
        <w:p w:rsidR="00062C25" w:rsidRDefault="00062C25">
          <w:pPr>
            <w:pStyle w:val="462B5EF0199E4984936079E2671C857D"/>
          </w:pPr>
          <w:r w:rsidRPr="00906BEE">
            <w:t>School</w:t>
          </w:r>
        </w:p>
      </w:docPartBody>
    </w:docPart>
    <w:docPart>
      <w:docPartPr>
        <w:name w:val="07493C6917C04954BD7A757CEB6A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7823F-D893-4BA1-BEE8-3173EBE1C14E}"/>
      </w:docPartPr>
      <w:docPartBody>
        <w:p w:rsidR="00062C25" w:rsidRDefault="00062C25">
          <w:pPr>
            <w:pStyle w:val="07493C6917C04954BD7A757CEB6A6222"/>
          </w:pPr>
          <w:r w:rsidRPr="00906BEE">
            <w:t>On the Home tab of the ribbon, check out Styles to apply the formatting you need with just a click.</w:t>
          </w:r>
        </w:p>
      </w:docPartBody>
    </w:docPart>
    <w:docPart>
      <w:docPartPr>
        <w:name w:val="166D58CF8E4746BB8C52D4F0C238A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F1751-C895-4C4A-B0A6-CDC308BC028A}"/>
      </w:docPartPr>
      <w:docPartBody>
        <w:p w:rsidR="00062C25" w:rsidRDefault="00062C25">
          <w:pPr>
            <w:pStyle w:val="166D58CF8E4746BB8C52D4F0C238A735"/>
          </w:pPr>
          <w:r w:rsidRPr="00906BEE">
            <w:t>Volunteer Experience or Leadership</w:t>
          </w:r>
        </w:p>
      </w:docPartBody>
    </w:docPart>
    <w:docPart>
      <w:docPartPr>
        <w:name w:val="73B1E077505547838FD8DC9BA1440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DD745-61A0-412B-87C9-8625E0E570D8}"/>
      </w:docPartPr>
      <w:docPartBody>
        <w:p w:rsidR="00062C25" w:rsidRDefault="00062C25">
          <w:pPr>
            <w:pStyle w:val="73B1E077505547838FD8DC9BA144065A"/>
          </w:pPr>
          <w:r w:rsidRPr="00906BEE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25"/>
    <w:rsid w:val="00006CC5"/>
    <w:rsid w:val="00062C25"/>
    <w:rsid w:val="006E511C"/>
    <w:rsid w:val="008A7750"/>
    <w:rsid w:val="00C26C61"/>
    <w:rsid w:val="00CA584A"/>
    <w:rsid w:val="00D5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7BA370746248AFB848C0B4694C730B">
    <w:name w:val="1C7BA370746248AFB848C0B4694C730B"/>
  </w:style>
  <w:style w:type="paragraph" w:customStyle="1" w:styleId="35858D4AA61B4CCD988961A50DDBF0D9">
    <w:name w:val="35858D4AA61B4CCD988961A50DDBF0D9"/>
  </w:style>
  <w:style w:type="paragraph" w:customStyle="1" w:styleId="73E2A4FFA7904979A88BDDCAA620F75C">
    <w:name w:val="73E2A4FFA7904979A88BDDCAA620F75C"/>
  </w:style>
  <w:style w:type="paragraph" w:customStyle="1" w:styleId="352BD537C8CF4C1FAB29751B375138FD">
    <w:name w:val="352BD537C8CF4C1FAB29751B375138FD"/>
  </w:style>
  <w:style w:type="paragraph" w:customStyle="1" w:styleId="7F4EE1D8F8E84BE5B2D0896642DEC7FC">
    <w:name w:val="7F4EE1D8F8E84BE5B2D0896642DEC7FC"/>
  </w:style>
  <w:style w:type="paragraph" w:customStyle="1" w:styleId="04A24BC7951A4026A4C74B40EF7CE715">
    <w:name w:val="04A24BC7951A4026A4C74B40EF7CE715"/>
  </w:style>
  <w:style w:type="paragraph" w:customStyle="1" w:styleId="DC91EDE638D14C5BBB4ED875A801EFBB">
    <w:name w:val="DC91EDE638D14C5BBB4ED875A801EFBB"/>
  </w:style>
  <w:style w:type="paragraph" w:customStyle="1" w:styleId="5A7E7A02BE044A869F7EE76E3448C127">
    <w:name w:val="5A7E7A02BE044A869F7EE76E3448C127"/>
  </w:style>
  <w:style w:type="paragraph" w:customStyle="1" w:styleId="C2EA47F282B146C1A227B36F43AD0CCE">
    <w:name w:val="C2EA47F282B146C1A227B36F43AD0CCE"/>
  </w:style>
  <w:style w:type="paragraph" w:customStyle="1" w:styleId="462B5EF0199E4984936079E2671C857D">
    <w:name w:val="462B5EF0199E4984936079E2671C857D"/>
  </w:style>
  <w:style w:type="paragraph" w:customStyle="1" w:styleId="07493C6917C04954BD7A757CEB6A6222">
    <w:name w:val="07493C6917C04954BD7A757CEB6A6222"/>
  </w:style>
  <w:style w:type="paragraph" w:customStyle="1" w:styleId="166D58CF8E4746BB8C52D4F0C238A735">
    <w:name w:val="166D58CF8E4746BB8C52D4F0C238A735"/>
  </w:style>
  <w:style w:type="paragraph" w:customStyle="1" w:styleId="73B1E077505547838FD8DC9BA144065A">
    <w:name w:val="73B1E077505547838FD8DC9BA1440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www.madisonmbryan
.com</CompanyAddress>
  <CompanyPhone>417-403-9614</CompanyPhone>
  <CompanyFax>www.linkedin.com/in/madison-bryan-7676b4174</CompanyFax>
  <CompanyEmail>madisonbryan14@
yahoo.com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Writer
https://www.madisonmbryan.c0m</dc:subject>
  <dc:creator>Windows User</dc:creator>
  <cp:keywords/>
  <dc:description/>
  <cp:lastModifiedBy>Malayna Bryan</cp:lastModifiedBy>
  <cp:revision>3</cp:revision>
  <dcterms:created xsi:type="dcterms:W3CDTF">2023-07-31T02:21:00Z</dcterms:created>
  <dcterms:modified xsi:type="dcterms:W3CDTF">2023-07-31T02:49:00Z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